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方正小标宋简体"/>
          <w:sz w:val="30"/>
          <w:szCs w:val="30"/>
        </w:rPr>
      </w:pPr>
      <w:bookmarkStart w:id="0" w:name="_GoBack"/>
      <w:bookmarkEnd w:id="0"/>
    </w:p>
    <w:tbl>
      <w:tblPr>
        <w:tblStyle w:val="6"/>
        <w:tblW w:w="98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200"/>
        <w:gridCol w:w="983"/>
        <w:gridCol w:w="1994"/>
        <w:gridCol w:w="1923"/>
        <w:gridCol w:w="126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关于清流县2022年申报福建省地方专项计划考生名单的公示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普通高考考生号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口    所在县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学籍中学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就读中学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 学    所在县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22350423****45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22350423****63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22350423****77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22350423****89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22350423****99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22350423****09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22350423****29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22350423****31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eastAsia="仿宋_GB2312" w:cs="方正小标宋简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4C"/>
    <w:rsid w:val="000B097C"/>
    <w:rsid w:val="001D2047"/>
    <w:rsid w:val="001F56E3"/>
    <w:rsid w:val="002E1038"/>
    <w:rsid w:val="002E35A0"/>
    <w:rsid w:val="004111F3"/>
    <w:rsid w:val="004172EB"/>
    <w:rsid w:val="00552EFB"/>
    <w:rsid w:val="005757F5"/>
    <w:rsid w:val="005B4A77"/>
    <w:rsid w:val="005C40D0"/>
    <w:rsid w:val="005E643D"/>
    <w:rsid w:val="0064505C"/>
    <w:rsid w:val="0069497B"/>
    <w:rsid w:val="006D5C32"/>
    <w:rsid w:val="006F1DFF"/>
    <w:rsid w:val="00745136"/>
    <w:rsid w:val="00757D93"/>
    <w:rsid w:val="00796A84"/>
    <w:rsid w:val="007A400E"/>
    <w:rsid w:val="0082484C"/>
    <w:rsid w:val="00884287"/>
    <w:rsid w:val="009F36DE"/>
    <w:rsid w:val="00A04057"/>
    <w:rsid w:val="00C75C6F"/>
    <w:rsid w:val="00C8766B"/>
    <w:rsid w:val="00D36E77"/>
    <w:rsid w:val="00E31271"/>
    <w:rsid w:val="00E6035A"/>
    <w:rsid w:val="00E8600D"/>
    <w:rsid w:val="00EA2F0D"/>
    <w:rsid w:val="00ED34E5"/>
    <w:rsid w:val="00F75C5B"/>
    <w:rsid w:val="24FD3E65"/>
    <w:rsid w:val="323D00A9"/>
    <w:rsid w:val="366E1D6B"/>
    <w:rsid w:val="38EF60FD"/>
    <w:rsid w:val="3B9D44C3"/>
    <w:rsid w:val="3C94226F"/>
    <w:rsid w:val="3E015F11"/>
    <w:rsid w:val="42B813B4"/>
    <w:rsid w:val="61252783"/>
    <w:rsid w:val="6E621048"/>
    <w:rsid w:val="75935452"/>
    <w:rsid w:val="78983CA5"/>
    <w:rsid w:val="7BD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Header Char"/>
    <w:basedOn w:val="7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15</Pages>
  <Words>10021</Words>
  <Characters>16614</Characters>
  <Lines>0</Lines>
  <Paragraphs>0</Paragraphs>
  <TotalTime>1039</TotalTime>
  <ScaleCrop>false</ScaleCrop>
  <LinksUpToDate>false</LinksUpToDate>
  <CharactersWithSpaces>16694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2017-05-10T09:03:00Z</dcterms:created>
  <dc:creator>User</dc:creator>
  <cp:lastModifiedBy>Administrator</cp:lastModifiedBy>
  <cp:lastPrinted>2016-05-16T07:30:00Z</cp:lastPrinted>
  <dcterms:modified xsi:type="dcterms:W3CDTF">2022-04-14T00:01:37Z</dcterms:modified>
  <dc:title>关于2016年福建省地方专项计划考生花名册的公示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B5FA6AC704544F23A6452A42E1EC8937</vt:lpwstr>
  </property>
</Properties>
</file>